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B4F" w:rsidRPr="00641B4F" w:rsidRDefault="00641B4F" w:rsidP="00641B4F">
      <w:pPr>
        <w:widowControl w:val="0"/>
        <w:ind w:firstLine="709"/>
        <w:jc w:val="center"/>
        <w:rPr>
          <w:rFonts w:eastAsia="Courier New" w:cs="Arial"/>
          <w:color w:val="000000"/>
          <w:lang w:bidi="ru-RU"/>
        </w:rPr>
      </w:pPr>
    </w:p>
    <w:p w:rsidR="00641B4F" w:rsidRPr="00641B4F" w:rsidRDefault="00641B4F" w:rsidP="00641B4F">
      <w:pPr>
        <w:widowControl w:val="0"/>
        <w:ind w:firstLine="709"/>
        <w:jc w:val="center"/>
        <w:rPr>
          <w:rFonts w:eastAsia="Courier New" w:cs="Arial"/>
          <w:color w:val="000000"/>
          <w:lang w:bidi="ru-RU"/>
        </w:rPr>
      </w:pPr>
      <w:r w:rsidRPr="00641B4F">
        <w:rPr>
          <w:rFonts w:eastAsia="Courier New" w:cs="Arial"/>
          <w:noProof/>
          <w:color w:val="000000"/>
        </w:rPr>
        <w:drawing>
          <wp:inline distT="0" distB="0" distL="0" distR="0" wp14:anchorId="6843343B" wp14:editId="7537A4C8">
            <wp:extent cx="438150" cy="542925"/>
            <wp:effectExtent l="0" t="0" r="0" b="0"/>
            <wp:docPr id="1" name="Рисунок 1" descr="14_G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4_GSt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B4F" w:rsidRPr="00641B4F" w:rsidRDefault="00641B4F" w:rsidP="00641B4F">
      <w:pPr>
        <w:widowControl w:val="0"/>
        <w:ind w:firstLine="709"/>
        <w:jc w:val="center"/>
        <w:rPr>
          <w:rFonts w:eastAsia="Courier New" w:cs="Arial"/>
          <w:color w:val="000000"/>
          <w:lang w:bidi="ru-RU"/>
        </w:rPr>
      </w:pPr>
      <w:r w:rsidRPr="00641B4F">
        <w:rPr>
          <w:rFonts w:eastAsia="Courier New" w:cs="Arial"/>
          <w:color w:val="000000"/>
          <w:lang w:bidi="ru-RU"/>
        </w:rPr>
        <w:t>АДМИНИСТРАЦИЯ СТАДНИЦКОГО СЕЛЬСКОГО ПОСЕЛЕНИЯ</w:t>
      </w:r>
    </w:p>
    <w:p w:rsidR="00641B4F" w:rsidRPr="00641B4F" w:rsidRDefault="00641B4F" w:rsidP="00641B4F">
      <w:pPr>
        <w:widowControl w:val="0"/>
        <w:ind w:firstLine="709"/>
        <w:jc w:val="center"/>
        <w:rPr>
          <w:rFonts w:eastAsia="Courier New" w:cs="Arial"/>
          <w:color w:val="000000"/>
          <w:lang w:bidi="ru-RU"/>
        </w:rPr>
      </w:pPr>
      <w:r w:rsidRPr="00641B4F">
        <w:rPr>
          <w:rFonts w:eastAsia="Courier New" w:cs="Arial"/>
          <w:color w:val="000000"/>
          <w:lang w:bidi="ru-RU"/>
        </w:rPr>
        <w:t>СЕМИЛУКСКОГО МУНИЦИПАЛЬНОГО РАЙОНА</w:t>
      </w:r>
    </w:p>
    <w:p w:rsidR="00641B4F" w:rsidRPr="00641B4F" w:rsidRDefault="00641B4F" w:rsidP="00641B4F">
      <w:pPr>
        <w:widowControl w:val="0"/>
        <w:ind w:firstLine="709"/>
        <w:jc w:val="center"/>
        <w:rPr>
          <w:rFonts w:eastAsia="Courier New" w:cs="Arial"/>
          <w:color w:val="000000"/>
          <w:lang w:bidi="ru-RU"/>
        </w:rPr>
      </w:pPr>
      <w:r w:rsidRPr="00641B4F">
        <w:rPr>
          <w:rFonts w:eastAsia="Courier New" w:cs="Arial"/>
          <w:color w:val="000000"/>
          <w:lang w:bidi="ru-RU"/>
        </w:rPr>
        <w:t>ВОРОНЕЖСКОЙ ОБЛАСТИ</w:t>
      </w:r>
    </w:p>
    <w:p w:rsidR="00641B4F" w:rsidRPr="00641B4F" w:rsidRDefault="00641B4F" w:rsidP="00641B4F">
      <w:pPr>
        <w:widowControl w:val="0"/>
        <w:ind w:firstLine="709"/>
        <w:jc w:val="left"/>
        <w:rPr>
          <w:rFonts w:eastAsia="Courier New" w:cs="Arial"/>
          <w:color w:val="000000"/>
          <w:lang w:bidi="ru-RU"/>
        </w:rPr>
      </w:pPr>
      <w:r w:rsidRPr="00641B4F">
        <w:rPr>
          <w:rFonts w:eastAsia="Courier New" w:cs="Arial"/>
          <w:color w:val="000000"/>
          <w:lang w:bidi="ru-RU"/>
        </w:rPr>
        <w:t>_____________________________________________________________</w:t>
      </w:r>
    </w:p>
    <w:p w:rsidR="00641B4F" w:rsidRPr="00641B4F" w:rsidRDefault="00641B4F" w:rsidP="00641B4F">
      <w:pPr>
        <w:widowControl w:val="0"/>
        <w:ind w:firstLine="709"/>
        <w:jc w:val="center"/>
        <w:rPr>
          <w:rFonts w:eastAsia="Courier New" w:cs="Arial"/>
          <w:color w:val="000000"/>
          <w:lang w:bidi="ru-RU"/>
        </w:rPr>
      </w:pPr>
      <w:r w:rsidRPr="00641B4F">
        <w:rPr>
          <w:rFonts w:eastAsia="Courier New" w:cs="Arial"/>
          <w:color w:val="000000"/>
          <w:lang w:bidi="ru-RU"/>
        </w:rPr>
        <w:t>396917, с. Стадница, ул. Центральная, 15</w:t>
      </w:r>
    </w:p>
    <w:p w:rsidR="00641B4F" w:rsidRPr="00641B4F" w:rsidRDefault="00641B4F" w:rsidP="00641B4F">
      <w:pPr>
        <w:widowControl w:val="0"/>
        <w:ind w:firstLine="709"/>
        <w:jc w:val="center"/>
        <w:rPr>
          <w:rFonts w:eastAsia="Courier New" w:cs="Arial"/>
          <w:color w:val="000000"/>
          <w:lang w:bidi="ru-RU"/>
        </w:rPr>
      </w:pPr>
    </w:p>
    <w:p w:rsidR="00016F2A" w:rsidRPr="009B6C57" w:rsidRDefault="00016F2A" w:rsidP="00641B4F">
      <w:pPr>
        <w:pStyle w:val="a3"/>
        <w:tabs>
          <w:tab w:val="left" w:pos="708"/>
        </w:tabs>
        <w:ind w:firstLine="0"/>
        <w:rPr>
          <w:rFonts w:cs="Arial"/>
        </w:rPr>
      </w:pPr>
    </w:p>
    <w:p w:rsidR="00173044" w:rsidRPr="009B6C57" w:rsidRDefault="00173044" w:rsidP="00553C4D">
      <w:pPr>
        <w:pStyle w:val="a3"/>
        <w:tabs>
          <w:tab w:val="left" w:pos="708"/>
        </w:tabs>
        <w:ind w:firstLine="709"/>
        <w:jc w:val="center"/>
        <w:rPr>
          <w:rFonts w:cs="Arial"/>
        </w:rPr>
      </w:pPr>
      <w:r w:rsidRPr="009B6C57">
        <w:rPr>
          <w:rFonts w:cs="Arial"/>
        </w:rPr>
        <w:t>ПОСТАНОВЛЕНИЕ</w:t>
      </w:r>
    </w:p>
    <w:p w:rsidR="005A72B1" w:rsidRPr="009B6C57" w:rsidRDefault="005A72B1" w:rsidP="00553C4D">
      <w:pPr>
        <w:pStyle w:val="a3"/>
        <w:tabs>
          <w:tab w:val="left" w:pos="708"/>
        </w:tabs>
        <w:ind w:firstLine="709"/>
        <w:rPr>
          <w:rFonts w:cs="Arial"/>
        </w:rPr>
      </w:pPr>
    </w:p>
    <w:p w:rsidR="006F2721" w:rsidRPr="009B6C57" w:rsidRDefault="006F2721" w:rsidP="00553C4D">
      <w:pPr>
        <w:ind w:firstLine="0"/>
        <w:rPr>
          <w:rFonts w:cs="Arial"/>
        </w:rPr>
      </w:pPr>
      <w:r w:rsidRPr="009B6C57">
        <w:rPr>
          <w:rFonts w:cs="Arial"/>
          <w:noProof/>
        </w:rPr>
        <w:t xml:space="preserve">от </w:t>
      </w:r>
      <w:r w:rsidR="00641B4F" w:rsidRPr="009B6C57">
        <w:rPr>
          <w:rFonts w:cs="Arial"/>
          <w:noProof/>
        </w:rPr>
        <w:t>20</w:t>
      </w:r>
      <w:r w:rsidR="00151EB5" w:rsidRPr="009B6C57">
        <w:rPr>
          <w:rFonts w:cs="Arial"/>
          <w:noProof/>
        </w:rPr>
        <w:t>.03</w:t>
      </w:r>
      <w:r w:rsidR="00016F2A" w:rsidRPr="009B6C57">
        <w:rPr>
          <w:rFonts w:cs="Arial"/>
          <w:noProof/>
        </w:rPr>
        <w:t>.</w:t>
      </w:r>
      <w:r w:rsidRPr="009B6C57">
        <w:rPr>
          <w:rFonts w:cs="Arial"/>
        </w:rPr>
        <w:t>202</w:t>
      </w:r>
      <w:r w:rsidR="00151EB5" w:rsidRPr="009B6C57">
        <w:rPr>
          <w:rFonts w:cs="Arial"/>
        </w:rPr>
        <w:t>3</w:t>
      </w:r>
      <w:r w:rsidRPr="009B6C57">
        <w:rPr>
          <w:rFonts w:cs="Arial"/>
        </w:rPr>
        <w:t xml:space="preserve"> г.</w:t>
      </w:r>
      <w:r w:rsidR="0073381F" w:rsidRPr="009B6C57">
        <w:rPr>
          <w:rFonts w:cs="Arial"/>
        </w:rPr>
        <w:t xml:space="preserve"> </w:t>
      </w:r>
      <w:r w:rsidRPr="009B6C57">
        <w:rPr>
          <w:rFonts w:cs="Arial"/>
        </w:rPr>
        <w:t>№</w:t>
      </w:r>
      <w:r w:rsidR="00492564" w:rsidRPr="009B6C57">
        <w:rPr>
          <w:rFonts w:cs="Arial"/>
        </w:rPr>
        <w:t xml:space="preserve"> </w:t>
      </w:r>
      <w:r w:rsidR="00641B4F" w:rsidRPr="009B6C57">
        <w:rPr>
          <w:rFonts w:cs="Arial"/>
        </w:rPr>
        <w:t>6</w:t>
      </w:r>
    </w:p>
    <w:p w:rsidR="006F2721" w:rsidRPr="009B6C57" w:rsidRDefault="00641B4F" w:rsidP="00553C4D">
      <w:pPr>
        <w:ind w:firstLine="0"/>
        <w:rPr>
          <w:rFonts w:cs="Arial"/>
        </w:rPr>
      </w:pPr>
      <w:r w:rsidRPr="009B6C57">
        <w:rPr>
          <w:rFonts w:cs="Arial"/>
        </w:rPr>
        <w:t>с. Стадница</w:t>
      </w:r>
    </w:p>
    <w:p w:rsidR="006F2721" w:rsidRPr="009B6C57" w:rsidRDefault="006F2721" w:rsidP="00553C4D">
      <w:pPr>
        <w:ind w:firstLine="0"/>
        <w:rPr>
          <w:rFonts w:cs="Arial"/>
        </w:rPr>
      </w:pPr>
    </w:p>
    <w:p w:rsidR="00F17FB5" w:rsidRPr="009B6C57" w:rsidRDefault="00F17FB5" w:rsidP="00553C4D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  <w:r w:rsidRPr="009B6C57">
        <w:rPr>
          <w:b w:val="0"/>
          <w:sz w:val="24"/>
          <w:szCs w:val="24"/>
        </w:rPr>
        <w:t xml:space="preserve">Об отмене постановления администрации </w:t>
      </w:r>
    </w:p>
    <w:p w:rsidR="00F17FB5" w:rsidRPr="009B6C57" w:rsidRDefault="00641B4F" w:rsidP="00553C4D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  <w:r w:rsidRPr="009B6C57">
        <w:rPr>
          <w:b w:val="0"/>
          <w:sz w:val="24"/>
          <w:szCs w:val="24"/>
        </w:rPr>
        <w:t>Стадницкого</w:t>
      </w:r>
      <w:r w:rsidR="00F17FB5" w:rsidRPr="009B6C57">
        <w:rPr>
          <w:b w:val="0"/>
          <w:sz w:val="24"/>
          <w:szCs w:val="24"/>
        </w:rPr>
        <w:t xml:space="preserve"> сельского поселения от </w:t>
      </w:r>
      <w:r w:rsidRPr="009B6C57">
        <w:rPr>
          <w:b w:val="0"/>
          <w:sz w:val="24"/>
          <w:szCs w:val="24"/>
        </w:rPr>
        <w:t>17</w:t>
      </w:r>
      <w:r w:rsidR="00CA7DC6" w:rsidRPr="009B6C57">
        <w:rPr>
          <w:b w:val="0"/>
          <w:sz w:val="24"/>
          <w:szCs w:val="24"/>
        </w:rPr>
        <w:t>.03.</w:t>
      </w:r>
      <w:r w:rsidR="00F17FB5" w:rsidRPr="009B6C57">
        <w:rPr>
          <w:b w:val="0"/>
          <w:sz w:val="24"/>
          <w:szCs w:val="24"/>
        </w:rPr>
        <w:t>202</w:t>
      </w:r>
      <w:r w:rsidR="00CA7DC6" w:rsidRPr="009B6C57">
        <w:rPr>
          <w:b w:val="0"/>
          <w:sz w:val="24"/>
          <w:szCs w:val="24"/>
        </w:rPr>
        <w:t>1</w:t>
      </w:r>
      <w:r w:rsidR="00F17FB5" w:rsidRPr="009B6C57">
        <w:rPr>
          <w:b w:val="0"/>
          <w:sz w:val="24"/>
          <w:szCs w:val="24"/>
        </w:rPr>
        <w:t xml:space="preserve"> г № </w:t>
      </w:r>
      <w:r w:rsidRPr="009B6C57">
        <w:rPr>
          <w:b w:val="0"/>
          <w:sz w:val="24"/>
          <w:szCs w:val="24"/>
        </w:rPr>
        <w:t>4</w:t>
      </w:r>
      <w:r w:rsidR="00F17FB5" w:rsidRPr="009B6C57">
        <w:rPr>
          <w:b w:val="0"/>
          <w:sz w:val="24"/>
          <w:szCs w:val="24"/>
        </w:rPr>
        <w:t xml:space="preserve"> </w:t>
      </w:r>
    </w:p>
    <w:p w:rsidR="00CA7DC6" w:rsidRPr="009B6C57" w:rsidRDefault="00F17FB5" w:rsidP="00CA7DC6">
      <w:pPr>
        <w:pStyle w:val="Title"/>
        <w:spacing w:before="0" w:after="0"/>
        <w:ind w:firstLine="0"/>
        <w:jc w:val="left"/>
        <w:rPr>
          <w:b w:val="0"/>
          <w:sz w:val="24"/>
          <w:szCs w:val="24"/>
          <w:lang w:bidi="en-US"/>
        </w:rPr>
      </w:pPr>
      <w:r w:rsidRPr="009B6C57">
        <w:rPr>
          <w:b w:val="0"/>
          <w:sz w:val="24"/>
          <w:szCs w:val="24"/>
        </w:rPr>
        <w:t>«</w:t>
      </w:r>
      <w:r w:rsidR="00CA7DC6" w:rsidRPr="009B6C57">
        <w:rPr>
          <w:b w:val="0"/>
          <w:sz w:val="24"/>
          <w:szCs w:val="24"/>
        </w:rPr>
        <w:t xml:space="preserve">Об утверждении реестра и схемы </w:t>
      </w:r>
      <w:r w:rsidR="00CA7DC6" w:rsidRPr="009B6C57">
        <w:rPr>
          <w:b w:val="0"/>
          <w:sz w:val="24"/>
          <w:szCs w:val="24"/>
          <w:lang w:bidi="en-US"/>
        </w:rPr>
        <w:t xml:space="preserve">мест (площадок) </w:t>
      </w:r>
    </w:p>
    <w:p w:rsidR="00CA7DC6" w:rsidRPr="009B6C57" w:rsidRDefault="00CA7DC6" w:rsidP="00CA7DC6">
      <w:pPr>
        <w:ind w:firstLine="0"/>
        <w:jc w:val="left"/>
        <w:outlineLvl w:val="0"/>
        <w:rPr>
          <w:rFonts w:cs="Arial"/>
          <w:bCs/>
          <w:kern w:val="28"/>
        </w:rPr>
      </w:pPr>
      <w:r w:rsidRPr="009B6C57">
        <w:rPr>
          <w:rFonts w:cs="Arial"/>
          <w:bCs/>
          <w:kern w:val="28"/>
          <w:lang w:bidi="en-US"/>
        </w:rPr>
        <w:t>накопления твердых коммунальных отходов</w:t>
      </w:r>
      <w:r w:rsidRPr="009B6C57">
        <w:rPr>
          <w:rFonts w:cs="Arial"/>
          <w:bCs/>
          <w:kern w:val="28"/>
        </w:rPr>
        <w:t xml:space="preserve"> на </w:t>
      </w:r>
    </w:p>
    <w:p w:rsidR="006F2721" w:rsidRPr="009B6C57" w:rsidRDefault="00641B4F" w:rsidP="00CA7DC6">
      <w:pPr>
        <w:ind w:firstLine="0"/>
        <w:jc w:val="left"/>
        <w:outlineLvl w:val="0"/>
        <w:rPr>
          <w:rFonts w:cs="Arial"/>
          <w:bCs/>
          <w:kern w:val="28"/>
        </w:rPr>
      </w:pPr>
      <w:r w:rsidRPr="009B6C57">
        <w:rPr>
          <w:rFonts w:cs="Arial"/>
          <w:bCs/>
          <w:kern w:val="28"/>
        </w:rPr>
        <w:t>территории Стадницкого</w:t>
      </w:r>
      <w:r w:rsidR="00CA7DC6" w:rsidRPr="009B6C57">
        <w:rPr>
          <w:rFonts w:cs="Arial"/>
          <w:bCs/>
          <w:kern w:val="28"/>
        </w:rPr>
        <w:t xml:space="preserve"> сельского поселения</w:t>
      </w:r>
      <w:r w:rsidR="00F17FB5" w:rsidRPr="009B6C57">
        <w:rPr>
          <w:rFonts w:cs="Arial"/>
        </w:rPr>
        <w:t>»</w:t>
      </w:r>
    </w:p>
    <w:p w:rsidR="006F2721" w:rsidRPr="009B6C57" w:rsidRDefault="006F2721" w:rsidP="00553C4D">
      <w:pPr>
        <w:ind w:firstLine="709"/>
        <w:rPr>
          <w:rFonts w:cs="Arial"/>
        </w:rPr>
      </w:pPr>
    </w:p>
    <w:p w:rsidR="00F17FB5" w:rsidRPr="009B6C57" w:rsidRDefault="00CA7DC6" w:rsidP="00F17FB5">
      <w:pPr>
        <w:tabs>
          <w:tab w:val="left" w:pos="900"/>
        </w:tabs>
        <w:ind w:firstLine="709"/>
        <w:rPr>
          <w:rFonts w:cs="Arial"/>
        </w:rPr>
      </w:pPr>
      <w:r w:rsidRPr="009B6C57">
        <w:rPr>
          <w:rFonts w:cs="Arial"/>
        </w:rPr>
        <w:t>В</w:t>
      </w:r>
      <w:r w:rsidR="00F17FB5" w:rsidRPr="009B6C57">
        <w:rPr>
          <w:rFonts w:cs="Arial"/>
        </w:rPr>
        <w:t xml:space="preserve"> целях приведения акта в соответствие с действующим законодательст</w:t>
      </w:r>
      <w:r w:rsidR="00641B4F" w:rsidRPr="009B6C57">
        <w:rPr>
          <w:rFonts w:cs="Arial"/>
        </w:rPr>
        <w:t>вом, администрация Стадницкого</w:t>
      </w:r>
      <w:r w:rsidR="00F17FB5" w:rsidRPr="009B6C57">
        <w:rPr>
          <w:rFonts w:cs="Arial"/>
        </w:rPr>
        <w:t xml:space="preserve"> сельского поселения постановляет:</w:t>
      </w:r>
    </w:p>
    <w:p w:rsidR="00F17FB5" w:rsidRPr="009B6C57" w:rsidRDefault="00F17FB5" w:rsidP="009B6C57">
      <w:pPr>
        <w:tabs>
          <w:tab w:val="left" w:pos="900"/>
        </w:tabs>
        <w:ind w:firstLine="709"/>
        <w:rPr>
          <w:rFonts w:cs="Arial"/>
          <w:bCs/>
        </w:rPr>
      </w:pPr>
      <w:r w:rsidRPr="009B6C57">
        <w:rPr>
          <w:rFonts w:cs="Arial"/>
          <w:bCs/>
          <w:lang w:eastAsia="x-none"/>
        </w:rPr>
        <w:t>1.</w:t>
      </w:r>
      <w:r w:rsidR="0089798B" w:rsidRPr="009B6C57">
        <w:rPr>
          <w:rFonts w:cs="Arial"/>
          <w:bCs/>
          <w:lang w:eastAsia="x-none"/>
        </w:rPr>
        <w:t xml:space="preserve"> </w:t>
      </w:r>
      <w:r w:rsidR="00CA7DC6" w:rsidRPr="009B6C57">
        <w:rPr>
          <w:rFonts w:cs="Arial"/>
          <w:bCs/>
          <w:lang w:eastAsia="x-none"/>
        </w:rPr>
        <w:t>Отменить п</w:t>
      </w:r>
      <w:r w:rsidRPr="009B6C57">
        <w:rPr>
          <w:rFonts w:cs="Arial"/>
          <w:bCs/>
          <w:lang w:eastAsia="x-none"/>
        </w:rPr>
        <w:t>остановл</w:t>
      </w:r>
      <w:r w:rsidR="00641B4F" w:rsidRPr="009B6C57">
        <w:rPr>
          <w:rFonts w:cs="Arial"/>
          <w:bCs/>
          <w:lang w:eastAsia="x-none"/>
        </w:rPr>
        <w:t>ение администрации Стадницкого</w:t>
      </w:r>
      <w:r w:rsidRPr="009B6C57">
        <w:rPr>
          <w:rFonts w:cs="Arial"/>
          <w:bCs/>
          <w:lang w:eastAsia="x-none"/>
        </w:rPr>
        <w:t xml:space="preserve"> сельского поселения от </w:t>
      </w:r>
      <w:r w:rsidR="00641B4F" w:rsidRPr="009B6C57">
        <w:rPr>
          <w:rFonts w:cs="Arial"/>
          <w:bCs/>
          <w:lang w:eastAsia="x-none"/>
        </w:rPr>
        <w:t>17</w:t>
      </w:r>
      <w:r w:rsidRPr="009B6C57">
        <w:rPr>
          <w:rFonts w:cs="Arial"/>
          <w:bCs/>
          <w:lang w:eastAsia="x-none"/>
        </w:rPr>
        <w:t>.</w:t>
      </w:r>
      <w:r w:rsidR="00CA7DC6" w:rsidRPr="009B6C57">
        <w:rPr>
          <w:rFonts w:cs="Arial"/>
          <w:bCs/>
          <w:lang w:eastAsia="x-none"/>
        </w:rPr>
        <w:t>03</w:t>
      </w:r>
      <w:r w:rsidRPr="009B6C57">
        <w:rPr>
          <w:rFonts w:cs="Arial"/>
          <w:bCs/>
          <w:lang w:eastAsia="x-none"/>
        </w:rPr>
        <w:t>.202</w:t>
      </w:r>
      <w:r w:rsidR="00CA7DC6" w:rsidRPr="009B6C57">
        <w:rPr>
          <w:rFonts w:cs="Arial"/>
          <w:bCs/>
          <w:lang w:eastAsia="x-none"/>
        </w:rPr>
        <w:t>1</w:t>
      </w:r>
      <w:r w:rsidRPr="009B6C57">
        <w:rPr>
          <w:rFonts w:cs="Arial"/>
          <w:bCs/>
          <w:lang w:eastAsia="x-none"/>
        </w:rPr>
        <w:t xml:space="preserve"> № </w:t>
      </w:r>
      <w:r w:rsidR="00641B4F" w:rsidRPr="009B6C57">
        <w:rPr>
          <w:rFonts w:cs="Arial"/>
          <w:bCs/>
          <w:lang w:eastAsia="x-none"/>
        </w:rPr>
        <w:t>4</w:t>
      </w:r>
      <w:r w:rsidRPr="009B6C57">
        <w:rPr>
          <w:rFonts w:cs="Arial"/>
          <w:bCs/>
          <w:lang w:eastAsia="x-none"/>
        </w:rPr>
        <w:t xml:space="preserve"> «</w:t>
      </w:r>
      <w:r w:rsidR="00CA7DC6" w:rsidRPr="009B6C57">
        <w:rPr>
          <w:rFonts w:cs="Arial"/>
          <w:bCs/>
        </w:rPr>
        <w:t>Об утверждении реестра и схемы мест (площадок) накопления твердых коммунальных отх</w:t>
      </w:r>
      <w:r w:rsidR="00641B4F" w:rsidRPr="009B6C57">
        <w:rPr>
          <w:rFonts w:cs="Arial"/>
          <w:bCs/>
        </w:rPr>
        <w:t>одов на территории Стадницкого</w:t>
      </w:r>
      <w:r w:rsidR="00CA7DC6" w:rsidRPr="009B6C57">
        <w:rPr>
          <w:rFonts w:cs="Arial"/>
          <w:bCs/>
        </w:rPr>
        <w:t xml:space="preserve"> сельского поселения</w:t>
      </w:r>
      <w:r w:rsidRPr="009B6C57">
        <w:rPr>
          <w:rFonts w:cs="Arial"/>
          <w:bCs/>
          <w:lang w:eastAsia="x-none"/>
        </w:rPr>
        <w:t>».</w:t>
      </w:r>
    </w:p>
    <w:p w:rsidR="00F17FB5" w:rsidRPr="009B6C57" w:rsidRDefault="00F17FB5" w:rsidP="009B6C57">
      <w:pPr>
        <w:tabs>
          <w:tab w:val="left" w:pos="900"/>
        </w:tabs>
        <w:ind w:firstLine="709"/>
        <w:rPr>
          <w:rFonts w:cs="Arial"/>
          <w:bCs/>
          <w:lang w:eastAsia="x-none"/>
        </w:rPr>
      </w:pPr>
      <w:r w:rsidRPr="009B6C57">
        <w:rPr>
          <w:rFonts w:cs="Arial"/>
        </w:rPr>
        <w:t>2. Настоящее постановление обнародовать на информационных стендах.</w:t>
      </w:r>
    </w:p>
    <w:p w:rsidR="00F17FB5" w:rsidRPr="009B6C57" w:rsidRDefault="00F17FB5" w:rsidP="00CA7DC6">
      <w:pPr>
        <w:tabs>
          <w:tab w:val="left" w:pos="0"/>
        </w:tabs>
        <w:ind w:firstLine="709"/>
        <w:jc w:val="left"/>
        <w:rPr>
          <w:rFonts w:cs="Arial"/>
          <w:bCs/>
          <w:lang w:val="x-none" w:eastAsia="x-none"/>
        </w:rPr>
      </w:pPr>
      <w:r w:rsidRPr="009B6C57">
        <w:rPr>
          <w:rFonts w:cs="Arial"/>
          <w:bCs/>
          <w:lang w:eastAsia="x-none"/>
        </w:rPr>
        <w:t>3.</w:t>
      </w:r>
      <w:r w:rsidRPr="009B6C57">
        <w:rPr>
          <w:rFonts w:cs="Arial"/>
          <w:bCs/>
          <w:lang w:val="x-none" w:eastAsia="x-none"/>
        </w:rPr>
        <w:t xml:space="preserve"> Контроль исполнения настоящего постановления оставляю за собой.</w:t>
      </w:r>
    </w:p>
    <w:p w:rsidR="00F17FB5" w:rsidRPr="009B6C57" w:rsidRDefault="00F17FB5" w:rsidP="00CA7DC6">
      <w:pPr>
        <w:tabs>
          <w:tab w:val="left" w:pos="900"/>
        </w:tabs>
        <w:ind w:firstLine="709"/>
        <w:jc w:val="left"/>
        <w:rPr>
          <w:rFonts w:cs="Arial"/>
          <w:lang w:val="x-none" w:eastAsia="x-none"/>
        </w:rPr>
      </w:pPr>
    </w:p>
    <w:p w:rsidR="00F17FB5" w:rsidRPr="009B6C57" w:rsidRDefault="00F17FB5" w:rsidP="00F17FB5">
      <w:pPr>
        <w:ind w:firstLine="709"/>
        <w:rPr>
          <w:rFonts w:cs="Arial"/>
        </w:rPr>
      </w:pPr>
    </w:p>
    <w:p w:rsidR="006F2721" w:rsidRPr="009B6C57" w:rsidRDefault="006F2721" w:rsidP="00553C4D">
      <w:pPr>
        <w:ind w:firstLine="709"/>
        <w:rPr>
          <w:rFonts w:cs="Arial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3381F" w:rsidRPr="009B6C57" w:rsidTr="0073381F">
        <w:trPr>
          <w:trHeight w:val="751"/>
        </w:trPr>
        <w:tc>
          <w:tcPr>
            <w:tcW w:w="4785" w:type="dxa"/>
          </w:tcPr>
          <w:p w:rsidR="0073381F" w:rsidRPr="009B6C57" w:rsidRDefault="00641B4F" w:rsidP="0073381F">
            <w:pPr>
              <w:ind w:firstLine="0"/>
              <w:rPr>
                <w:rFonts w:cs="Arial"/>
              </w:rPr>
            </w:pPr>
            <w:r w:rsidRPr="009B6C57">
              <w:rPr>
                <w:rFonts w:cs="Arial"/>
              </w:rPr>
              <w:t>И.о. главы Стадницкого</w:t>
            </w:r>
            <w:r w:rsidR="0073381F" w:rsidRPr="009B6C57">
              <w:rPr>
                <w:rFonts w:cs="Arial"/>
              </w:rPr>
              <w:t xml:space="preserve"> </w:t>
            </w:r>
          </w:p>
          <w:p w:rsidR="0073381F" w:rsidRPr="009B6C57" w:rsidRDefault="0073381F" w:rsidP="0073381F">
            <w:pPr>
              <w:ind w:firstLine="0"/>
              <w:rPr>
                <w:rFonts w:cs="Arial"/>
              </w:rPr>
            </w:pPr>
            <w:r w:rsidRPr="009B6C57">
              <w:rPr>
                <w:rFonts w:cs="Arial"/>
              </w:rPr>
              <w:t>сельского поселения</w:t>
            </w:r>
            <w:r w:rsidR="0089798B" w:rsidRPr="009B6C57">
              <w:rPr>
                <w:rFonts w:cs="Arial"/>
              </w:rPr>
              <w:t xml:space="preserve"> </w:t>
            </w:r>
          </w:p>
        </w:tc>
        <w:tc>
          <w:tcPr>
            <w:tcW w:w="4785" w:type="dxa"/>
          </w:tcPr>
          <w:p w:rsidR="0073381F" w:rsidRPr="009B6C57" w:rsidRDefault="0073381F" w:rsidP="0073381F">
            <w:pPr>
              <w:rPr>
                <w:rFonts w:cs="Arial"/>
              </w:rPr>
            </w:pPr>
          </w:p>
          <w:p w:rsidR="0073381F" w:rsidRPr="009B6C57" w:rsidRDefault="00641B4F" w:rsidP="00641B4F">
            <w:pPr>
              <w:jc w:val="right"/>
              <w:rPr>
                <w:rFonts w:cs="Arial"/>
              </w:rPr>
            </w:pPr>
            <w:r w:rsidRPr="009B6C57">
              <w:rPr>
                <w:rFonts w:cs="Arial"/>
              </w:rPr>
              <w:t>С.В. Мухин</w:t>
            </w:r>
          </w:p>
        </w:tc>
      </w:tr>
    </w:tbl>
    <w:p w:rsidR="00553C4D" w:rsidRPr="009B6C57" w:rsidRDefault="00553C4D" w:rsidP="00553C4D">
      <w:pPr>
        <w:ind w:firstLine="709"/>
        <w:rPr>
          <w:rFonts w:cs="Arial"/>
        </w:rPr>
      </w:pPr>
    </w:p>
    <w:p w:rsidR="006F2721" w:rsidRPr="009B6C57" w:rsidRDefault="006F2721" w:rsidP="00553C4D">
      <w:pPr>
        <w:ind w:firstLine="709"/>
        <w:rPr>
          <w:rFonts w:cs="Arial"/>
        </w:rPr>
      </w:pPr>
    </w:p>
    <w:p w:rsidR="006F2721" w:rsidRPr="009B6C57" w:rsidRDefault="006F2721" w:rsidP="00553C4D">
      <w:pPr>
        <w:ind w:firstLine="709"/>
        <w:rPr>
          <w:rFonts w:cs="Arial"/>
        </w:rPr>
      </w:pPr>
    </w:p>
    <w:p w:rsidR="006F2721" w:rsidRPr="009B6C57" w:rsidRDefault="006F2721" w:rsidP="00553C4D">
      <w:pPr>
        <w:ind w:firstLine="709"/>
        <w:rPr>
          <w:rFonts w:cs="Arial"/>
        </w:rPr>
      </w:pPr>
    </w:p>
    <w:p w:rsidR="006F2721" w:rsidRPr="009B6C57" w:rsidRDefault="006F2721" w:rsidP="00553C4D">
      <w:pPr>
        <w:ind w:firstLine="709"/>
        <w:rPr>
          <w:rFonts w:cs="Arial"/>
        </w:rPr>
      </w:pPr>
    </w:p>
    <w:p w:rsidR="006F2721" w:rsidRPr="009B6C57" w:rsidRDefault="006F2721" w:rsidP="00553C4D">
      <w:pPr>
        <w:ind w:firstLine="709"/>
        <w:rPr>
          <w:rFonts w:cs="Arial"/>
        </w:rPr>
      </w:pPr>
    </w:p>
    <w:p w:rsidR="00F17FB5" w:rsidRPr="009B6C57" w:rsidRDefault="00F17FB5">
      <w:pPr>
        <w:ind w:firstLine="0"/>
        <w:jc w:val="left"/>
        <w:rPr>
          <w:rFonts w:cs="Arial"/>
        </w:rPr>
      </w:pPr>
      <w:r w:rsidRPr="009B6C57">
        <w:rPr>
          <w:rFonts w:cs="Arial"/>
        </w:rPr>
        <w:br w:type="page"/>
      </w:r>
    </w:p>
    <w:p w:rsidR="00641B4F" w:rsidRPr="00641B4F" w:rsidRDefault="00641B4F" w:rsidP="00641B4F">
      <w:pPr>
        <w:ind w:firstLine="709"/>
        <w:jc w:val="right"/>
        <w:rPr>
          <w:rFonts w:eastAsia="Calibri" w:cs="Arial"/>
          <w:color w:val="000000"/>
          <w:lang w:eastAsia="en-US"/>
        </w:rPr>
      </w:pPr>
      <w:r w:rsidRPr="00641B4F">
        <w:rPr>
          <w:rFonts w:eastAsia="Calibri" w:cs="Arial"/>
          <w:color w:val="000000"/>
          <w:lang w:eastAsia="en-US"/>
        </w:rPr>
        <w:lastRenderedPageBreak/>
        <w:t xml:space="preserve">УТВЕРЖДАЮ: </w:t>
      </w:r>
    </w:p>
    <w:p w:rsidR="00641B4F" w:rsidRPr="00641B4F" w:rsidRDefault="00641B4F" w:rsidP="00641B4F">
      <w:pPr>
        <w:ind w:firstLine="709"/>
        <w:jc w:val="right"/>
        <w:rPr>
          <w:rFonts w:eastAsia="Calibri" w:cs="Arial"/>
          <w:color w:val="000000"/>
          <w:lang w:eastAsia="en-US"/>
        </w:rPr>
      </w:pPr>
      <w:r w:rsidRPr="009B6C57">
        <w:rPr>
          <w:rFonts w:eastAsia="Calibri" w:cs="Arial"/>
          <w:color w:val="000000"/>
          <w:lang w:eastAsia="en-US"/>
        </w:rPr>
        <w:t xml:space="preserve"> И.о.</w:t>
      </w:r>
      <w:r w:rsidR="009B6C57">
        <w:rPr>
          <w:rFonts w:eastAsia="Calibri" w:cs="Arial"/>
          <w:color w:val="000000"/>
          <w:lang w:eastAsia="en-US"/>
        </w:rPr>
        <w:t xml:space="preserve"> </w:t>
      </w:r>
      <w:r w:rsidRPr="009B6C57">
        <w:rPr>
          <w:rFonts w:eastAsia="Calibri" w:cs="Arial"/>
          <w:color w:val="000000"/>
          <w:lang w:eastAsia="en-US"/>
        </w:rPr>
        <w:t>главы</w:t>
      </w:r>
      <w:r w:rsidRPr="00641B4F">
        <w:rPr>
          <w:rFonts w:eastAsia="Calibri" w:cs="Arial"/>
          <w:color w:val="000000"/>
          <w:lang w:eastAsia="en-US"/>
        </w:rPr>
        <w:t xml:space="preserve"> Стадницкого сельского поселения</w:t>
      </w:r>
    </w:p>
    <w:p w:rsidR="00641B4F" w:rsidRPr="00641B4F" w:rsidRDefault="00641B4F" w:rsidP="00641B4F">
      <w:pPr>
        <w:ind w:firstLine="709"/>
        <w:jc w:val="right"/>
        <w:rPr>
          <w:rFonts w:eastAsia="Calibri" w:cs="Arial"/>
          <w:color w:val="000000"/>
          <w:lang w:eastAsia="en-US"/>
        </w:rPr>
      </w:pPr>
      <w:r w:rsidRPr="00641B4F">
        <w:rPr>
          <w:rFonts w:eastAsia="Calibri" w:cs="Arial"/>
          <w:color w:val="000000"/>
          <w:lang w:eastAsia="en-US"/>
        </w:rPr>
        <w:t xml:space="preserve"> Семилукского муниципального района</w:t>
      </w:r>
    </w:p>
    <w:p w:rsidR="00641B4F" w:rsidRPr="00641B4F" w:rsidRDefault="00641B4F" w:rsidP="00641B4F">
      <w:pPr>
        <w:ind w:firstLine="709"/>
        <w:jc w:val="right"/>
        <w:rPr>
          <w:rFonts w:eastAsia="Calibri" w:cs="Arial"/>
          <w:color w:val="000000"/>
          <w:lang w:eastAsia="en-US"/>
        </w:rPr>
      </w:pPr>
      <w:r w:rsidRPr="00641B4F">
        <w:rPr>
          <w:rFonts w:eastAsia="Calibri" w:cs="Arial"/>
          <w:color w:val="000000"/>
          <w:lang w:eastAsia="en-US"/>
        </w:rPr>
        <w:t xml:space="preserve"> Воронежской области</w:t>
      </w:r>
    </w:p>
    <w:p w:rsidR="00641B4F" w:rsidRPr="00641B4F" w:rsidRDefault="00641B4F" w:rsidP="00641B4F">
      <w:pPr>
        <w:ind w:firstLine="709"/>
        <w:jc w:val="right"/>
        <w:rPr>
          <w:rFonts w:eastAsia="Calibri" w:cs="Arial"/>
          <w:color w:val="000000"/>
          <w:lang w:eastAsia="en-US"/>
        </w:rPr>
      </w:pPr>
    </w:p>
    <w:p w:rsidR="00641B4F" w:rsidRPr="00641B4F" w:rsidRDefault="00641B4F" w:rsidP="00641B4F">
      <w:pPr>
        <w:ind w:firstLine="709"/>
        <w:jc w:val="right"/>
        <w:rPr>
          <w:rFonts w:eastAsia="Calibri" w:cs="Arial"/>
          <w:color w:val="000000"/>
          <w:lang w:eastAsia="en-US"/>
        </w:rPr>
      </w:pPr>
      <w:r w:rsidRPr="00641B4F">
        <w:rPr>
          <w:rFonts w:eastAsia="Calibri" w:cs="Arial"/>
          <w:color w:val="000000"/>
          <w:lang w:eastAsia="en-US"/>
        </w:rPr>
        <w:t xml:space="preserve"> _____</w:t>
      </w:r>
      <w:r w:rsidRPr="009B6C57">
        <w:rPr>
          <w:rFonts w:eastAsia="Calibri" w:cs="Arial"/>
          <w:color w:val="000000"/>
          <w:lang w:eastAsia="en-US"/>
        </w:rPr>
        <w:t>_______________ С.В. Мухин</w:t>
      </w:r>
    </w:p>
    <w:p w:rsidR="00641B4F" w:rsidRPr="00641B4F" w:rsidRDefault="00641B4F" w:rsidP="00641B4F">
      <w:pPr>
        <w:ind w:firstLine="709"/>
        <w:jc w:val="right"/>
        <w:rPr>
          <w:rFonts w:eastAsia="Calibri" w:cs="Arial"/>
          <w:color w:val="000000"/>
          <w:lang w:eastAsia="en-US"/>
        </w:rPr>
      </w:pPr>
      <w:r w:rsidRPr="009B6C57">
        <w:rPr>
          <w:rFonts w:eastAsia="Calibri" w:cs="Arial"/>
          <w:color w:val="000000"/>
          <w:lang w:eastAsia="en-US"/>
        </w:rPr>
        <w:t xml:space="preserve"> 20.03.2023</w:t>
      </w:r>
      <w:r w:rsidRPr="00641B4F">
        <w:rPr>
          <w:rFonts w:eastAsia="Calibri" w:cs="Arial"/>
          <w:color w:val="000000"/>
          <w:lang w:eastAsia="en-US"/>
        </w:rPr>
        <w:t xml:space="preserve"> года </w:t>
      </w:r>
    </w:p>
    <w:p w:rsidR="00641B4F" w:rsidRPr="00641B4F" w:rsidRDefault="00641B4F" w:rsidP="00641B4F">
      <w:pPr>
        <w:ind w:firstLine="709"/>
        <w:jc w:val="center"/>
        <w:rPr>
          <w:rFonts w:eastAsia="Calibri" w:cs="Arial"/>
          <w:color w:val="000000"/>
          <w:lang w:eastAsia="en-US"/>
        </w:rPr>
      </w:pPr>
      <w:r w:rsidRPr="00641B4F">
        <w:rPr>
          <w:rFonts w:eastAsia="Calibri" w:cs="Arial"/>
          <w:color w:val="000000"/>
          <w:lang w:eastAsia="en-US"/>
        </w:rPr>
        <w:t>АКТ</w:t>
      </w:r>
    </w:p>
    <w:p w:rsidR="00641B4F" w:rsidRPr="00641B4F" w:rsidRDefault="00641B4F" w:rsidP="00641B4F">
      <w:pPr>
        <w:ind w:firstLine="709"/>
        <w:rPr>
          <w:rFonts w:eastAsia="Calibri" w:cs="Arial"/>
          <w:color w:val="000000"/>
          <w:lang w:eastAsia="en-US"/>
        </w:rPr>
      </w:pPr>
    </w:p>
    <w:p w:rsidR="00641B4F" w:rsidRPr="00641B4F" w:rsidRDefault="009B6C57" w:rsidP="00641B4F">
      <w:pPr>
        <w:ind w:firstLine="0"/>
        <w:rPr>
          <w:rFonts w:eastAsia="Calibri" w:cs="Arial"/>
          <w:color w:val="000000"/>
          <w:lang w:eastAsia="en-US"/>
        </w:rPr>
      </w:pPr>
      <w:r w:rsidRPr="009B6C57">
        <w:rPr>
          <w:rFonts w:eastAsia="Calibri" w:cs="Arial"/>
          <w:color w:val="000000"/>
          <w:lang w:eastAsia="en-US"/>
        </w:rPr>
        <w:t>20.03.2023</w:t>
      </w:r>
      <w:r w:rsidR="00641B4F" w:rsidRPr="00641B4F">
        <w:rPr>
          <w:rFonts w:eastAsia="Calibri" w:cs="Arial"/>
          <w:color w:val="000000"/>
          <w:lang w:eastAsia="en-US"/>
        </w:rPr>
        <w:t xml:space="preserve"> года</w:t>
      </w:r>
      <w:bookmarkStart w:id="0" w:name="_GoBack"/>
      <w:bookmarkEnd w:id="0"/>
    </w:p>
    <w:p w:rsidR="00641B4F" w:rsidRPr="00641B4F" w:rsidRDefault="00641B4F" w:rsidP="00641B4F">
      <w:pPr>
        <w:ind w:firstLine="0"/>
        <w:rPr>
          <w:rFonts w:eastAsia="Calibri" w:cs="Arial"/>
          <w:color w:val="000000"/>
          <w:lang w:eastAsia="en-US"/>
        </w:rPr>
      </w:pPr>
      <w:r w:rsidRPr="00641B4F">
        <w:rPr>
          <w:rFonts w:eastAsia="Calibri" w:cs="Arial"/>
          <w:color w:val="000000"/>
          <w:lang w:eastAsia="en-US"/>
        </w:rPr>
        <w:t>село Стадница</w:t>
      </w:r>
    </w:p>
    <w:p w:rsidR="00641B4F" w:rsidRPr="00641B4F" w:rsidRDefault="00641B4F" w:rsidP="00641B4F">
      <w:pPr>
        <w:ind w:firstLine="709"/>
        <w:rPr>
          <w:rFonts w:eastAsia="Calibri" w:cs="Arial"/>
          <w:color w:val="000000"/>
          <w:lang w:eastAsia="en-US"/>
        </w:rPr>
      </w:pPr>
    </w:p>
    <w:p w:rsidR="00641B4F" w:rsidRPr="00641B4F" w:rsidRDefault="00641B4F" w:rsidP="009B6C57">
      <w:pPr>
        <w:ind w:firstLine="709"/>
        <w:rPr>
          <w:rFonts w:cs="Arial"/>
          <w:color w:val="000000"/>
        </w:rPr>
      </w:pPr>
      <w:r w:rsidRPr="00641B4F">
        <w:rPr>
          <w:rFonts w:cs="Arial"/>
          <w:color w:val="000000"/>
        </w:rPr>
        <w:t>Об обнародовании постановления администрации Стадн</w:t>
      </w:r>
      <w:r w:rsidR="009B6C57" w:rsidRPr="009B6C57">
        <w:rPr>
          <w:rFonts w:cs="Arial"/>
          <w:color w:val="000000"/>
        </w:rPr>
        <w:t>ицкого сельского поселения от 20.03.2023 года № 6</w:t>
      </w:r>
      <w:r w:rsidRPr="00641B4F">
        <w:rPr>
          <w:rFonts w:cs="Arial"/>
          <w:color w:val="000000"/>
        </w:rPr>
        <w:t xml:space="preserve"> «</w:t>
      </w:r>
      <w:r w:rsidR="009B6C57" w:rsidRPr="009B6C57">
        <w:rPr>
          <w:rFonts w:cs="Arial"/>
          <w:color w:val="000000"/>
        </w:rPr>
        <w:t>Об отмене постановления администрации Стадницкого сельского поселения от 17.03.2021 г № 4 «Об утверждении реестра и схемы мест (площадок) накопления твердых коммунальных отходов на территории Стадницкого сель</w:t>
      </w:r>
      <w:r w:rsidR="009B6C57" w:rsidRPr="009B6C57">
        <w:rPr>
          <w:rFonts w:cs="Arial"/>
          <w:color w:val="000000"/>
        </w:rPr>
        <w:t>ского поселения</w:t>
      </w:r>
      <w:r w:rsidRPr="00641B4F">
        <w:rPr>
          <w:rFonts w:cs="Arial"/>
          <w:color w:val="000000"/>
        </w:rPr>
        <w:t>».</w:t>
      </w:r>
    </w:p>
    <w:p w:rsidR="00641B4F" w:rsidRPr="00641B4F" w:rsidRDefault="00641B4F" w:rsidP="00641B4F">
      <w:pPr>
        <w:ind w:firstLine="709"/>
        <w:rPr>
          <w:rFonts w:cs="Arial"/>
          <w:color w:val="000000"/>
        </w:rPr>
      </w:pPr>
      <w:r w:rsidRPr="00641B4F">
        <w:rPr>
          <w:rFonts w:cs="Arial"/>
          <w:color w:val="000000"/>
        </w:rPr>
        <w:t xml:space="preserve"> Мы, нижеподписавшиеся: Котова Валентина Васильевна – депутат Совета народных депутатов Стадницкого сельского поселения 1959 года рождения, зарегистрированная по адресу: село Кондрашовка, улица Полевая, дом 13</w:t>
      </w:r>
    </w:p>
    <w:p w:rsidR="00641B4F" w:rsidRPr="00641B4F" w:rsidRDefault="00641B4F" w:rsidP="00641B4F">
      <w:pPr>
        <w:ind w:firstLine="709"/>
        <w:rPr>
          <w:rFonts w:cs="Arial"/>
          <w:color w:val="000000"/>
        </w:rPr>
      </w:pPr>
      <w:r w:rsidRPr="00641B4F">
        <w:rPr>
          <w:rFonts w:cs="Arial"/>
          <w:color w:val="000000"/>
        </w:rPr>
        <w:t>Воронцова Людмила Васильевна – старший инспектор администрации Стадницкого сельского поселения, 1973 года рождения, зарегистрированная по адресу: село Кондрашовка, улица Молодёжная, дом 62</w:t>
      </w:r>
    </w:p>
    <w:p w:rsidR="00641B4F" w:rsidRPr="00641B4F" w:rsidRDefault="00641B4F" w:rsidP="00641B4F">
      <w:pPr>
        <w:ind w:firstLine="709"/>
        <w:rPr>
          <w:rFonts w:cs="Arial"/>
          <w:color w:val="000000"/>
        </w:rPr>
      </w:pPr>
      <w:r w:rsidRPr="00641B4F">
        <w:rPr>
          <w:rFonts w:cs="Arial"/>
          <w:color w:val="000000"/>
        </w:rPr>
        <w:t>Анохина Валентина Дмитриевна – депутат Совета народных депутатов Стадницкого сельского поселения, 1964 года рождения, зарегистрированная по адресу: село Стадница, улица Школьная, дом 3</w:t>
      </w:r>
    </w:p>
    <w:p w:rsidR="00641B4F" w:rsidRPr="00641B4F" w:rsidRDefault="00641B4F" w:rsidP="009B6C57">
      <w:pPr>
        <w:ind w:firstLine="709"/>
        <w:rPr>
          <w:rFonts w:cs="Arial"/>
          <w:color w:val="000000"/>
        </w:rPr>
      </w:pPr>
      <w:r w:rsidRPr="00641B4F">
        <w:rPr>
          <w:rFonts w:cs="Arial"/>
          <w:color w:val="000000"/>
        </w:rPr>
        <w:t xml:space="preserve">составили настоящий акт о </w:t>
      </w:r>
      <w:r w:rsidR="009B6C57" w:rsidRPr="009B6C57">
        <w:rPr>
          <w:rFonts w:cs="Arial"/>
          <w:color w:val="000000"/>
        </w:rPr>
        <w:t>том, что 20.03.2023</w:t>
      </w:r>
      <w:r w:rsidRPr="00641B4F">
        <w:rPr>
          <w:rFonts w:cs="Arial"/>
          <w:color w:val="000000"/>
        </w:rPr>
        <w:t xml:space="preserve"> года на стендах расположенных в зданиях администрации Стадницкого сельского поселения по адресу: село Стадница улица Центральная 15; МКУК «Стадницкий сельский Дом культуры» по адресу: село Стадница улица Центральная 13; Кондрашовского ФАПа по адресу: село Кондрашовка, улица Садовая 17 разместили копию постановления администрации Стадницкого сельского поселения Семилукского муниципального </w:t>
      </w:r>
      <w:r w:rsidR="009B6C57" w:rsidRPr="009B6C57">
        <w:rPr>
          <w:rFonts w:cs="Arial"/>
          <w:color w:val="000000"/>
        </w:rPr>
        <w:t>района Воронежской области от 20.03.2023 года № 6</w:t>
      </w:r>
      <w:r w:rsidRPr="00641B4F">
        <w:rPr>
          <w:rFonts w:cs="Arial"/>
          <w:color w:val="000000"/>
        </w:rPr>
        <w:t xml:space="preserve"> «</w:t>
      </w:r>
      <w:r w:rsidR="009B6C57" w:rsidRPr="009B6C57">
        <w:rPr>
          <w:rFonts w:cs="Arial"/>
          <w:color w:val="000000"/>
        </w:rPr>
        <w:t xml:space="preserve">Об отмене постановления администрации Стадницкого сельского поселения от 17.03.2021 г № 4 «Об утверждении реестра и схемы мест (площадок) накопления твердых коммунальных отходов на территории </w:t>
      </w:r>
      <w:r w:rsidR="009B6C57" w:rsidRPr="009B6C57">
        <w:rPr>
          <w:rFonts w:cs="Arial"/>
          <w:color w:val="000000"/>
        </w:rPr>
        <w:t>Стадницкого сельского поселения</w:t>
      </w:r>
      <w:r w:rsidRPr="00641B4F">
        <w:rPr>
          <w:rFonts w:cs="Arial"/>
          <w:color w:val="000000"/>
        </w:rPr>
        <w:t xml:space="preserve">». </w:t>
      </w:r>
    </w:p>
    <w:p w:rsidR="00641B4F" w:rsidRPr="00641B4F" w:rsidRDefault="00641B4F" w:rsidP="00641B4F">
      <w:pPr>
        <w:ind w:firstLine="709"/>
        <w:rPr>
          <w:rFonts w:cs="Arial"/>
          <w:color w:val="000000"/>
        </w:rPr>
      </w:pPr>
    </w:p>
    <w:p w:rsidR="00641B4F" w:rsidRPr="00641B4F" w:rsidRDefault="00641B4F" w:rsidP="00641B4F">
      <w:pPr>
        <w:ind w:firstLine="0"/>
        <w:rPr>
          <w:rFonts w:cs="Arial"/>
          <w:color w:val="000000"/>
        </w:rPr>
      </w:pPr>
    </w:p>
    <w:p w:rsidR="00641B4F" w:rsidRPr="00641B4F" w:rsidRDefault="00641B4F" w:rsidP="00641B4F">
      <w:pPr>
        <w:ind w:firstLine="709"/>
        <w:rPr>
          <w:rFonts w:cs="Arial"/>
          <w:color w:val="000000"/>
        </w:rPr>
      </w:pPr>
      <w:r w:rsidRPr="00641B4F">
        <w:rPr>
          <w:rFonts w:cs="Arial"/>
          <w:color w:val="000000"/>
        </w:rPr>
        <w:t>Котова В.В.</w:t>
      </w:r>
    </w:p>
    <w:p w:rsidR="00641B4F" w:rsidRPr="00641B4F" w:rsidRDefault="00641B4F" w:rsidP="00641B4F">
      <w:pPr>
        <w:ind w:firstLine="709"/>
        <w:rPr>
          <w:rFonts w:cs="Arial"/>
          <w:color w:val="000000"/>
        </w:rPr>
      </w:pPr>
    </w:p>
    <w:p w:rsidR="00641B4F" w:rsidRPr="00641B4F" w:rsidRDefault="00641B4F" w:rsidP="00641B4F">
      <w:pPr>
        <w:tabs>
          <w:tab w:val="left" w:pos="180"/>
        </w:tabs>
        <w:ind w:firstLine="709"/>
        <w:rPr>
          <w:rFonts w:cs="Arial"/>
          <w:color w:val="000000"/>
        </w:rPr>
      </w:pPr>
      <w:r w:rsidRPr="00641B4F">
        <w:rPr>
          <w:rFonts w:cs="Arial"/>
          <w:color w:val="000000"/>
        </w:rPr>
        <w:t>Воронцова Л.В.</w:t>
      </w:r>
    </w:p>
    <w:p w:rsidR="00641B4F" w:rsidRPr="00641B4F" w:rsidRDefault="00641B4F" w:rsidP="00641B4F">
      <w:pPr>
        <w:tabs>
          <w:tab w:val="left" w:pos="180"/>
        </w:tabs>
        <w:ind w:firstLine="709"/>
        <w:rPr>
          <w:rFonts w:cs="Arial"/>
          <w:color w:val="000000"/>
        </w:rPr>
      </w:pPr>
      <w:r w:rsidRPr="00641B4F">
        <w:rPr>
          <w:rFonts w:cs="Arial"/>
          <w:color w:val="000000"/>
        </w:rPr>
        <w:t xml:space="preserve"> </w:t>
      </w:r>
    </w:p>
    <w:p w:rsidR="00641B4F" w:rsidRPr="00641B4F" w:rsidRDefault="00641B4F" w:rsidP="00641B4F">
      <w:pPr>
        <w:tabs>
          <w:tab w:val="left" w:pos="180"/>
        </w:tabs>
        <w:ind w:firstLine="709"/>
        <w:rPr>
          <w:rFonts w:cs="Arial"/>
          <w:color w:val="000000"/>
        </w:rPr>
      </w:pPr>
      <w:r w:rsidRPr="00641B4F">
        <w:rPr>
          <w:rFonts w:cs="Arial"/>
          <w:color w:val="000000"/>
        </w:rPr>
        <w:t>Анохина В.Д.</w:t>
      </w:r>
    </w:p>
    <w:p w:rsidR="00641B4F" w:rsidRPr="00641B4F" w:rsidRDefault="00641B4F" w:rsidP="00641B4F">
      <w:pPr>
        <w:widowControl w:val="0"/>
        <w:suppressAutoHyphens/>
        <w:autoSpaceDE w:val="0"/>
        <w:ind w:firstLine="709"/>
        <w:rPr>
          <w:rFonts w:cs="Arial"/>
        </w:rPr>
      </w:pPr>
    </w:p>
    <w:p w:rsidR="00553C4D" w:rsidRPr="009B6C57" w:rsidRDefault="00553C4D" w:rsidP="00553C4D">
      <w:pPr>
        <w:ind w:firstLine="709"/>
        <w:rPr>
          <w:rFonts w:cs="Arial"/>
        </w:rPr>
      </w:pPr>
    </w:p>
    <w:sectPr w:rsidR="00553C4D" w:rsidRPr="009B6C57" w:rsidSect="00F41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AA1" w:rsidRDefault="00373AA1" w:rsidP="007132F5">
      <w:r>
        <w:separator/>
      </w:r>
    </w:p>
  </w:endnote>
  <w:endnote w:type="continuationSeparator" w:id="0">
    <w:p w:rsidR="00373AA1" w:rsidRDefault="00373AA1" w:rsidP="0071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AA1" w:rsidRDefault="00373AA1" w:rsidP="007132F5">
      <w:r>
        <w:separator/>
      </w:r>
    </w:p>
  </w:footnote>
  <w:footnote w:type="continuationSeparator" w:id="0">
    <w:p w:rsidR="00373AA1" w:rsidRDefault="00373AA1" w:rsidP="00713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D21A9"/>
    <w:multiLevelType w:val="hybridMultilevel"/>
    <w:tmpl w:val="FFFFFFFF"/>
    <w:lvl w:ilvl="0" w:tplc="1902D7EC">
      <w:start w:val="1"/>
      <w:numFmt w:val="decimal"/>
      <w:lvlText w:val="%1."/>
      <w:lvlJc w:val="left"/>
      <w:pPr>
        <w:ind w:left="2044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EF7198C"/>
    <w:multiLevelType w:val="hybridMultilevel"/>
    <w:tmpl w:val="FFFFFFFF"/>
    <w:lvl w:ilvl="0" w:tplc="F272B798">
      <w:start w:val="2"/>
      <w:numFmt w:val="decimal"/>
      <w:lvlText w:val="%1."/>
      <w:lvlJc w:val="left"/>
      <w:pPr>
        <w:tabs>
          <w:tab w:val="num" w:pos="2145"/>
        </w:tabs>
        <w:ind w:left="2145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 w15:restartNumberingAfterBreak="0">
    <w:nsid w:val="40442E0B"/>
    <w:multiLevelType w:val="hybridMultilevel"/>
    <w:tmpl w:val="FFFFFFFF"/>
    <w:lvl w:ilvl="0" w:tplc="D7B6E21C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63DA69DC"/>
    <w:multiLevelType w:val="hybridMultilevel"/>
    <w:tmpl w:val="FFFFFFFF"/>
    <w:lvl w:ilvl="0" w:tplc="F272B798">
      <w:start w:val="2"/>
      <w:numFmt w:val="decimal"/>
      <w:lvlText w:val="%1."/>
      <w:lvlJc w:val="left"/>
      <w:pPr>
        <w:tabs>
          <w:tab w:val="num" w:pos="2145"/>
        </w:tabs>
        <w:ind w:left="2145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AF"/>
    <w:rsid w:val="00001FAB"/>
    <w:rsid w:val="00002B36"/>
    <w:rsid w:val="000062EC"/>
    <w:rsid w:val="000122F0"/>
    <w:rsid w:val="00016F2A"/>
    <w:rsid w:val="00044192"/>
    <w:rsid w:val="00053319"/>
    <w:rsid w:val="00053B6C"/>
    <w:rsid w:val="000565F9"/>
    <w:rsid w:val="00057AE8"/>
    <w:rsid w:val="00060D46"/>
    <w:rsid w:val="00067BCA"/>
    <w:rsid w:val="0007394E"/>
    <w:rsid w:val="000829BC"/>
    <w:rsid w:val="0009795D"/>
    <w:rsid w:val="000A23FF"/>
    <w:rsid w:val="000A7F9D"/>
    <w:rsid w:val="000C040A"/>
    <w:rsid w:val="000C646A"/>
    <w:rsid w:val="000D019A"/>
    <w:rsid w:val="000D1CB6"/>
    <w:rsid w:val="000D4FF2"/>
    <w:rsid w:val="000E2067"/>
    <w:rsid w:val="000F3505"/>
    <w:rsid w:val="000F4C6E"/>
    <w:rsid w:val="000F6829"/>
    <w:rsid w:val="00102BBB"/>
    <w:rsid w:val="00104049"/>
    <w:rsid w:val="001131DD"/>
    <w:rsid w:val="00113BE1"/>
    <w:rsid w:val="00116722"/>
    <w:rsid w:val="00117708"/>
    <w:rsid w:val="001407E9"/>
    <w:rsid w:val="001444CD"/>
    <w:rsid w:val="00151EB5"/>
    <w:rsid w:val="00172145"/>
    <w:rsid w:val="00173044"/>
    <w:rsid w:val="001804C1"/>
    <w:rsid w:val="00182848"/>
    <w:rsid w:val="00182F30"/>
    <w:rsid w:val="00185ACC"/>
    <w:rsid w:val="0018784C"/>
    <w:rsid w:val="00190A41"/>
    <w:rsid w:val="00190C4F"/>
    <w:rsid w:val="001927FF"/>
    <w:rsid w:val="001938AD"/>
    <w:rsid w:val="0019541A"/>
    <w:rsid w:val="001A330A"/>
    <w:rsid w:val="001A4812"/>
    <w:rsid w:val="001A5233"/>
    <w:rsid w:val="001A7C77"/>
    <w:rsid w:val="001A7C87"/>
    <w:rsid w:val="001B31CD"/>
    <w:rsid w:val="001B5780"/>
    <w:rsid w:val="001B7B55"/>
    <w:rsid w:val="001C1C27"/>
    <w:rsid w:val="001C50B1"/>
    <w:rsid w:val="001C645D"/>
    <w:rsid w:val="001D54F4"/>
    <w:rsid w:val="001D5A01"/>
    <w:rsid w:val="001E2D0B"/>
    <w:rsid w:val="001F2BD2"/>
    <w:rsid w:val="001F42B7"/>
    <w:rsid w:val="002118BD"/>
    <w:rsid w:val="00211B30"/>
    <w:rsid w:val="00212723"/>
    <w:rsid w:val="002204D3"/>
    <w:rsid w:val="00221EE9"/>
    <w:rsid w:val="002270B8"/>
    <w:rsid w:val="002316AA"/>
    <w:rsid w:val="0023209A"/>
    <w:rsid w:val="002324CE"/>
    <w:rsid w:val="002342A9"/>
    <w:rsid w:val="00241031"/>
    <w:rsid w:val="00242E44"/>
    <w:rsid w:val="002468BA"/>
    <w:rsid w:val="00261DDC"/>
    <w:rsid w:val="00263A86"/>
    <w:rsid w:val="00266C2C"/>
    <w:rsid w:val="00266E67"/>
    <w:rsid w:val="00272711"/>
    <w:rsid w:val="00272718"/>
    <w:rsid w:val="002753D3"/>
    <w:rsid w:val="002770AA"/>
    <w:rsid w:val="00277C23"/>
    <w:rsid w:val="00281194"/>
    <w:rsid w:val="002840B5"/>
    <w:rsid w:val="00285799"/>
    <w:rsid w:val="002907C1"/>
    <w:rsid w:val="00294B18"/>
    <w:rsid w:val="002A08EF"/>
    <w:rsid w:val="002B10FE"/>
    <w:rsid w:val="002C0E6D"/>
    <w:rsid w:val="002C3D9E"/>
    <w:rsid w:val="002D0274"/>
    <w:rsid w:val="002D2FE2"/>
    <w:rsid w:val="002D425C"/>
    <w:rsid w:val="002D4282"/>
    <w:rsid w:val="002F69CF"/>
    <w:rsid w:val="002F78E3"/>
    <w:rsid w:val="002F7E0C"/>
    <w:rsid w:val="0030643F"/>
    <w:rsid w:val="003064D3"/>
    <w:rsid w:val="00310845"/>
    <w:rsid w:val="00310BA4"/>
    <w:rsid w:val="0031359C"/>
    <w:rsid w:val="00327796"/>
    <w:rsid w:val="003301E4"/>
    <w:rsid w:val="003313A3"/>
    <w:rsid w:val="0034617C"/>
    <w:rsid w:val="00350FDA"/>
    <w:rsid w:val="00354AC2"/>
    <w:rsid w:val="00357460"/>
    <w:rsid w:val="00362485"/>
    <w:rsid w:val="00364434"/>
    <w:rsid w:val="003668C3"/>
    <w:rsid w:val="00366925"/>
    <w:rsid w:val="003712D8"/>
    <w:rsid w:val="00373AA1"/>
    <w:rsid w:val="00374F5E"/>
    <w:rsid w:val="00384206"/>
    <w:rsid w:val="00390DE5"/>
    <w:rsid w:val="00396CAF"/>
    <w:rsid w:val="003A5260"/>
    <w:rsid w:val="003B5D73"/>
    <w:rsid w:val="003C04C1"/>
    <w:rsid w:val="003C6D49"/>
    <w:rsid w:val="003D4F40"/>
    <w:rsid w:val="003D66ED"/>
    <w:rsid w:val="003D722E"/>
    <w:rsid w:val="003F02BB"/>
    <w:rsid w:val="003F0F26"/>
    <w:rsid w:val="003F4CF2"/>
    <w:rsid w:val="004117B8"/>
    <w:rsid w:val="004230BC"/>
    <w:rsid w:val="004312FB"/>
    <w:rsid w:val="00436B87"/>
    <w:rsid w:val="00441B08"/>
    <w:rsid w:val="004430A7"/>
    <w:rsid w:val="00444ACA"/>
    <w:rsid w:val="0045112E"/>
    <w:rsid w:val="00451182"/>
    <w:rsid w:val="00454196"/>
    <w:rsid w:val="00454700"/>
    <w:rsid w:val="0045641F"/>
    <w:rsid w:val="00456434"/>
    <w:rsid w:val="004578E2"/>
    <w:rsid w:val="00462B21"/>
    <w:rsid w:val="00471988"/>
    <w:rsid w:val="00481F4F"/>
    <w:rsid w:val="00482450"/>
    <w:rsid w:val="00485BE5"/>
    <w:rsid w:val="00486BBE"/>
    <w:rsid w:val="00486C46"/>
    <w:rsid w:val="00492564"/>
    <w:rsid w:val="004936C9"/>
    <w:rsid w:val="004A3C3C"/>
    <w:rsid w:val="004C4F2B"/>
    <w:rsid w:val="004C68C8"/>
    <w:rsid w:val="004D47DD"/>
    <w:rsid w:val="004E0F8C"/>
    <w:rsid w:val="004E41E0"/>
    <w:rsid w:val="004E68F4"/>
    <w:rsid w:val="005027EB"/>
    <w:rsid w:val="00503E31"/>
    <w:rsid w:val="005317D1"/>
    <w:rsid w:val="005409BF"/>
    <w:rsid w:val="005453B2"/>
    <w:rsid w:val="00545464"/>
    <w:rsid w:val="00552370"/>
    <w:rsid w:val="00553C4D"/>
    <w:rsid w:val="00557F0A"/>
    <w:rsid w:val="005663C3"/>
    <w:rsid w:val="0056740E"/>
    <w:rsid w:val="00573364"/>
    <w:rsid w:val="005739A3"/>
    <w:rsid w:val="00575089"/>
    <w:rsid w:val="0057521E"/>
    <w:rsid w:val="005A3185"/>
    <w:rsid w:val="005A72B1"/>
    <w:rsid w:val="005B49C7"/>
    <w:rsid w:val="005B6C73"/>
    <w:rsid w:val="005B759E"/>
    <w:rsid w:val="005C141E"/>
    <w:rsid w:val="005C3D55"/>
    <w:rsid w:val="005D5391"/>
    <w:rsid w:val="005D7789"/>
    <w:rsid w:val="005E1B20"/>
    <w:rsid w:val="005E1F82"/>
    <w:rsid w:val="005E2763"/>
    <w:rsid w:val="005E2BB2"/>
    <w:rsid w:val="005F3851"/>
    <w:rsid w:val="005F40B3"/>
    <w:rsid w:val="005F6035"/>
    <w:rsid w:val="005F61B6"/>
    <w:rsid w:val="0060078C"/>
    <w:rsid w:val="00601F11"/>
    <w:rsid w:val="00604596"/>
    <w:rsid w:val="00622BFE"/>
    <w:rsid w:val="00626C7F"/>
    <w:rsid w:val="00627EDB"/>
    <w:rsid w:val="00631857"/>
    <w:rsid w:val="00640C0B"/>
    <w:rsid w:val="00640CB6"/>
    <w:rsid w:val="00641B4F"/>
    <w:rsid w:val="006425A8"/>
    <w:rsid w:val="00657ADC"/>
    <w:rsid w:val="00665B5E"/>
    <w:rsid w:val="0067037C"/>
    <w:rsid w:val="00671D14"/>
    <w:rsid w:val="00674858"/>
    <w:rsid w:val="006942B5"/>
    <w:rsid w:val="0069634A"/>
    <w:rsid w:val="006B016D"/>
    <w:rsid w:val="006B4AFD"/>
    <w:rsid w:val="006D080F"/>
    <w:rsid w:val="006D14B1"/>
    <w:rsid w:val="006D6060"/>
    <w:rsid w:val="006E6F8E"/>
    <w:rsid w:val="006F2721"/>
    <w:rsid w:val="006F5270"/>
    <w:rsid w:val="007132F5"/>
    <w:rsid w:val="00714BD5"/>
    <w:rsid w:val="00725DCA"/>
    <w:rsid w:val="0073381F"/>
    <w:rsid w:val="00742832"/>
    <w:rsid w:val="00746A06"/>
    <w:rsid w:val="00754D88"/>
    <w:rsid w:val="00757024"/>
    <w:rsid w:val="00765EDA"/>
    <w:rsid w:val="00770B8E"/>
    <w:rsid w:val="00773F50"/>
    <w:rsid w:val="0077609B"/>
    <w:rsid w:val="00783ABD"/>
    <w:rsid w:val="007904FF"/>
    <w:rsid w:val="00794018"/>
    <w:rsid w:val="007A4E52"/>
    <w:rsid w:val="007A7CD1"/>
    <w:rsid w:val="007B0F20"/>
    <w:rsid w:val="007B52B9"/>
    <w:rsid w:val="007C6295"/>
    <w:rsid w:val="007C6F44"/>
    <w:rsid w:val="007C7FFC"/>
    <w:rsid w:val="007D1C44"/>
    <w:rsid w:val="007D3698"/>
    <w:rsid w:val="007D3C67"/>
    <w:rsid w:val="007D6417"/>
    <w:rsid w:val="007E125E"/>
    <w:rsid w:val="007E53E5"/>
    <w:rsid w:val="00803ADB"/>
    <w:rsid w:val="00821515"/>
    <w:rsid w:val="008332D1"/>
    <w:rsid w:val="00846FFC"/>
    <w:rsid w:val="00867333"/>
    <w:rsid w:val="00873476"/>
    <w:rsid w:val="00875CEC"/>
    <w:rsid w:val="00884D4B"/>
    <w:rsid w:val="0088519A"/>
    <w:rsid w:val="00886F44"/>
    <w:rsid w:val="008940C8"/>
    <w:rsid w:val="008975D1"/>
    <w:rsid w:val="0089798B"/>
    <w:rsid w:val="008B39B8"/>
    <w:rsid w:val="008B48BD"/>
    <w:rsid w:val="008B5206"/>
    <w:rsid w:val="008B6E2A"/>
    <w:rsid w:val="008D517C"/>
    <w:rsid w:val="008F23D1"/>
    <w:rsid w:val="008F2F6E"/>
    <w:rsid w:val="008F3F7D"/>
    <w:rsid w:val="008F7345"/>
    <w:rsid w:val="00904376"/>
    <w:rsid w:val="00911E22"/>
    <w:rsid w:val="009137F9"/>
    <w:rsid w:val="0092097A"/>
    <w:rsid w:val="00922D12"/>
    <w:rsid w:val="0093119D"/>
    <w:rsid w:val="00931728"/>
    <w:rsid w:val="00941CDB"/>
    <w:rsid w:val="00947486"/>
    <w:rsid w:val="00951676"/>
    <w:rsid w:val="00952EF4"/>
    <w:rsid w:val="00953826"/>
    <w:rsid w:val="00966989"/>
    <w:rsid w:val="00981A6D"/>
    <w:rsid w:val="0098596F"/>
    <w:rsid w:val="00987FE3"/>
    <w:rsid w:val="00990D15"/>
    <w:rsid w:val="00993EE5"/>
    <w:rsid w:val="00996B5F"/>
    <w:rsid w:val="009A3E6A"/>
    <w:rsid w:val="009B303E"/>
    <w:rsid w:val="009B6473"/>
    <w:rsid w:val="009B6A51"/>
    <w:rsid w:val="009B6C57"/>
    <w:rsid w:val="009C1B30"/>
    <w:rsid w:val="009C1E73"/>
    <w:rsid w:val="009C702E"/>
    <w:rsid w:val="009D2480"/>
    <w:rsid w:val="009D2C0F"/>
    <w:rsid w:val="009D592E"/>
    <w:rsid w:val="009D74F1"/>
    <w:rsid w:val="009E5E54"/>
    <w:rsid w:val="00A0119F"/>
    <w:rsid w:val="00A028E4"/>
    <w:rsid w:val="00A03196"/>
    <w:rsid w:val="00A03E23"/>
    <w:rsid w:val="00A1282E"/>
    <w:rsid w:val="00A160CE"/>
    <w:rsid w:val="00A175AA"/>
    <w:rsid w:val="00A17EEF"/>
    <w:rsid w:val="00A26DA7"/>
    <w:rsid w:val="00A46474"/>
    <w:rsid w:val="00A53762"/>
    <w:rsid w:val="00A543E9"/>
    <w:rsid w:val="00A56296"/>
    <w:rsid w:val="00A57870"/>
    <w:rsid w:val="00A646AF"/>
    <w:rsid w:val="00A65FD8"/>
    <w:rsid w:val="00A852AE"/>
    <w:rsid w:val="00A87F25"/>
    <w:rsid w:val="00A94FEE"/>
    <w:rsid w:val="00AA36FC"/>
    <w:rsid w:val="00AA5BE1"/>
    <w:rsid w:val="00AC225A"/>
    <w:rsid w:val="00AC3147"/>
    <w:rsid w:val="00AE006C"/>
    <w:rsid w:val="00AE2F55"/>
    <w:rsid w:val="00AF4463"/>
    <w:rsid w:val="00AF793F"/>
    <w:rsid w:val="00B009D7"/>
    <w:rsid w:val="00B03E9D"/>
    <w:rsid w:val="00B0746A"/>
    <w:rsid w:val="00B11700"/>
    <w:rsid w:val="00B20344"/>
    <w:rsid w:val="00B20F17"/>
    <w:rsid w:val="00B2254C"/>
    <w:rsid w:val="00B22B2B"/>
    <w:rsid w:val="00B25061"/>
    <w:rsid w:val="00B31C19"/>
    <w:rsid w:val="00B3678B"/>
    <w:rsid w:val="00B37FB4"/>
    <w:rsid w:val="00B41142"/>
    <w:rsid w:val="00B41219"/>
    <w:rsid w:val="00B42276"/>
    <w:rsid w:val="00B50EB4"/>
    <w:rsid w:val="00B73292"/>
    <w:rsid w:val="00B85865"/>
    <w:rsid w:val="00B87919"/>
    <w:rsid w:val="00BA6684"/>
    <w:rsid w:val="00BB76E9"/>
    <w:rsid w:val="00BC0222"/>
    <w:rsid w:val="00BC1C2A"/>
    <w:rsid w:val="00BC25A4"/>
    <w:rsid w:val="00BD33B5"/>
    <w:rsid w:val="00BE2DD6"/>
    <w:rsid w:val="00BE3132"/>
    <w:rsid w:val="00BE6A74"/>
    <w:rsid w:val="00BF0C4F"/>
    <w:rsid w:val="00C02629"/>
    <w:rsid w:val="00C046DC"/>
    <w:rsid w:val="00C04712"/>
    <w:rsid w:val="00C15171"/>
    <w:rsid w:val="00C324A5"/>
    <w:rsid w:val="00C41795"/>
    <w:rsid w:val="00C42CCA"/>
    <w:rsid w:val="00C45BB8"/>
    <w:rsid w:val="00C47679"/>
    <w:rsid w:val="00C52054"/>
    <w:rsid w:val="00C529E1"/>
    <w:rsid w:val="00C649A9"/>
    <w:rsid w:val="00C77E07"/>
    <w:rsid w:val="00C810D4"/>
    <w:rsid w:val="00C910B1"/>
    <w:rsid w:val="00CA2EEE"/>
    <w:rsid w:val="00CA5DE9"/>
    <w:rsid w:val="00CA7DC6"/>
    <w:rsid w:val="00CB7113"/>
    <w:rsid w:val="00CC0E5C"/>
    <w:rsid w:val="00CC548F"/>
    <w:rsid w:val="00CC5E49"/>
    <w:rsid w:val="00CD094C"/>
    <w:rsid w:val="00CD16FD"/>
    <w:rsid w:val="00CD5958"/>
    <w:rsid w:val="00CE3A45"/>
    <w:rsid w:val="00CF2ADD"/>
    <w:rsid w:val="00D10ABF"/>
    <w:rsid w:val="00D117CC"/>
    <w:rsid w:val="00D154A7"/>
    <w:rsid w:val="00D17BC0"/>
    <w:rsid w:val="00D356FC"/>
    <w:rsid w:val="00D53173"/>
    <w:rsid w:val="00D531A5"/>
    <w:rsid w:val="00D61A52"/>
    <w:rsid w:val="00D67458"/>
    <w:rsid w:val="00D77BA1"/>
    <w:rsid w:val="00D81836"/>
    <w:rsid w:val="00D91237"/>
    <w:rsid w:val="00DB7533"/>
    <w:rsid w:val="00DC0BCE"/>
    <w:rsid w:val="00DE13CC"/>
    <w:rsid w:val="00DE4DD9"/>
    <w:rsid w:val="00DF75A9"/>
    <w:rsid w:val="00E0023C"/>
    <w:rsid w:val="00E03CE9"/>
    <w:rsid w:val="00E12F16"/>
    <w:rsid w:val="00E13780"/>
    <w:rsid w:val="00E159DE"/>
    <w:rsid w:val="00E20180"/>
    <w:rsid w:val="00E2400B"/>
    <w:rsid w:val="00E309D2"/>
    <w:rsid w:val="00E329FA"/>
    <w:rsid w:val="00E418FF"/>
    <w:rsid w:val="00E42054"/>
    <w:rsid w:val="00E4514A"/>
    <w:rsid w:val="00E516E1"/>
    <w:rsid w:val="00E70096"/>
    <w:rsid w:val="00E779BE"/>
    <w:rsid w:val="00E808D2"/>
    <w:rsid w:val="00E8594C"/>
    <w:rsid w:val="00E950C7"/>
    <w:rsid w:val="00EA4848"/>
    <w:rsid w:val="00EA6DF7"/>
    <w:rsid w:val="00EA7E14"/>
    <w:rsid w:val="00EB38D3"/>
    <w:rsid w:val="00EC027E"/>
    <w:rsid w:val="00EC5795"/>
    <w:rsid w:val="00EC5A62"/>
    <w:rsid w:val="00EC64EA"/>
    <w:rsid w:val="00ED0D61"/>
    <w:rsid w:val="00ED1435"/>
    <w:rsid w:val="00ED54F4"/>
    <w:rsid w:val="00EE3EEC"/>
    <w:rsid w:val="00EE4162"/>
    <w:rsid w:val="00EF7D37"/>
    <w:rsid w:val="00F024DC"/>
    <w:rsid w:val="00F04111"/>
    <w:rsid w:val="00F05459"/>
    <w:rsid w:val="00F17FB5"/>
    <w:rsid w:val="00F20134"/>
    <w:rsid w:val="00F20711"/>
    <w:rsid w:val="00F20B90"/>
    <w:rsid w:val="00F247AA"/>
    <w:rsid w:val="00F357E9"/>
    <w:rsid w:val="00F4131D"/>
    <w:rsid w:val="00F51AC8"/>
    <w:rsid w:val="00F5276E"/>
    <w:rsid w:val="00F571B2"/>
    <w:rsid w:val="00F637ED"/>
    <w:rsid w:val="00F72796"/>
    <w:rsid w:val="00F8077B"/>
    <w:rsid w:val="00F81642"/>
    <w:rsid w:val="00F85308"/>
    <w:rsid w:val="00FA08BE"/>
    <w:rsid w:val="00FA63B4"/>
    <w:rsid w:val="00FA7C34"/>
    <w:rsid w:val="00FB0995"/>
    <w:rsid w:val="00FB28B9"/>
    <w:rsid w:val="00FB42DE"/>
    <w:rsid w:val="00FC6281"/>
    <w:rsid w:val="00FE1234"/>
    <w:rsid w:val="00FE22F9"/>
    <w:rsid w:val="00FE5D57"/>
    <w:rsid w:val="00FF098D"/>
    <w:rsid w:val="00FF1FE5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08F732"/>
  <w14:defaultImageDpi w14:val="0"/>
  <w15:docId w15:val="{344C8A23-2561-474E-86BA-281A5A71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301E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3301E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3301E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3301E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3301E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link w:val="2"/>
    <w:locked/>
    <w:rsid w:val="006F2721"/>
    <w:rPr>
      <w:rFonts w:ascii="Arial" w:hAnsi="Arial" w:cs="Arial"/>
      <w:b/>
      <w:bCs/>
      <w:iCs/>
      <w:sz w:val="30"/>
      <w:szCs w:val="28"/>
    </w:rPr>
  </w:style>
  <w:style w:type="paragraph" w:styleId="a3">
    <w:name w:val="header"/>
    <w:aliases w:val="Знак"/>
    <w:basedOn w:val="a"/>
    <w:link w:val="a4"/>
    <w:uiPriority w:val="99"/>
    <w:rsid w:val="00A646A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aliases w:val="Знак Знак"/>
    <w:link w:val="a3"/>
    <w:uiPriority w:val="99"/>
    <w:locked/>
    <w:rsid w:val="00067BCA"/>
    <w:rPr>
      <w:rFonts w:cs="Times New Roman"/>
      <w:sz w:val="28"/>
      <w:lang w:val="ru-RU" w:eastAsia="ru-RU"/>
    </w:rPr>
  </w:style>
  <w:style w:type="paragraph" w:styleId="a5">
    <w:name w:val="Balloon Text"/>
    <w:basedOn w:val="a"/>
    <w:link w:val="a6"/>
    <w:uiPriority w:val="99"/>
    <w:rsid w:val="00640CB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640CB6"/>
    <w:rPr>
      <w:rFonts w:ascii="Tahoma" w:hAnsi="Tahoma" w:cs="Times New Roman"/>
      <w:sz w:val="16"/>
    </w:rPr>
  </w:style>
  <w:style w:type="paragraph" w:styleId="a7">
    <w:name w:val="Title"/>
    <w:basedOn w:val="a"/>
    <w:link w:val="a8"/>
    <w:uiPriority w:val="99"/>
    <w:qFormat/>
    <w:rsid w:val="00A646AF"/>
    <w:pPr>
      <w:jc w:val="center"/>
    </w:pPr>
    <w:rPr>
      <w:b/>
      <w:bCs/>
    </w:rPr>
  </w:style>
  <w:style w:type="table" w:styleId="a9">
    <w:name w:val="Table Grid"/>
    <w:basedOn w:val="a1"/>
    <w:uiPriority w:val="99"/>
    <w:rsid w:val="00A64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Заголовок Знак"/>
    <w:link w:val="a7"/>
    <w:uiPriority w:val="99"/>
    <w:locked/>
    <w:rPr>
      <w:rFonts w:ascii="Calibri Light" w:hAnsi="Calibri Light" w:cs="Times New Roman"/>
      <w:b/>
      <w:bCs/>
      <w:kern w:val="28"/>
      <w:sz w:val="32"/>
      <w:szCs w:val="32"/>
    </w:rPr>
  </w:style>
  <w:style w:type="paragraph" w:styleId="aa">
    <w:name w:val="Body Text"/>
    <w:basedOn w:val="a"/>
    <w:link w:val="ab"/>
    <w:uiPriority w:val="99"/>
    <w:rsid w:val="00A646AF"/>
    <w:pPr>
      <w:spacing w:line="360" w:lineRule="auto"/>
    </w:p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0"/>
      <w:szCs w:val="20"/>
    </w:rPr>
  </w:style>
  <w:style w:type="table" w:customStyle="1" w:styleId="11">
    <w:name w:val="Сетка таблицы светлая1"/>
    <w:basedOn w:val="a1"/>
    <w:uiPriority w:val="40"/>
    <w:rsid w:val="006F272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7132F5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7132F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32F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301E4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3301E4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7132F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301E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rsid w:val="003301E4"/>
    <w:rPr>
      <w:color w:val="0000FF"/>
      <w:u w:val="none"/>
    </w:rPr>
  </w:style>
  <w:style w:type="paragraph" w:styleId="af">
    <w:name w:val="footer"/>
    <w:basedOn w:val="a"/>
    <w:link w:val="af0"/>
    <w:uiPriority w:val="99"/>
    <w:rsid w:val="007132F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7132F5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3301E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301E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301E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1">
    <w:name w:val="List Paragraph"/>
    <w:basedOn w:val="a"/>
    <w:uiPriority w:val="34"/>
    <w:qFormat/>
    <w:rsid w:val="00553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96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148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ССТУ</cp:lastModifiedBy>
  <cp:revision>16</cp:revision>
  <cp:lastPrinted>2023-03-20T06:51:00Z</cp:lastPrinted>
  <dcterms:created xsi:type="dcterms:W3CDTF">2022-11-16T12:19:00Z</dcterms:created>
  <dcterms:modified xsi:type="dcterms:W3CDTF">2023-03-20T06:54:00Z</dcterms:modified>
</cp:coreProperties>
</file>